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92EEE" w14:textId="77777777" w:rsidR="005A1AF0" w:rsidRDefault="005A1AF0" w:rsidP="00B23B0A">
      <w:pPr>
        <w:rPr>
          <w:rFonts w:ascii="Calibri Light" w:hAnsi="Calibri Light"/>
          <w:sz w:val="23"/>
          <w:szCs w:val="23"/>
        </w:rPr>
      </w:pPr>
    </w:p>
    <w:p w14:paraId="1ACE6439" w14:textId="515BA839" w:rsidR="00606672" w:rsidRDefault="00606672" w:rsidP="00606672">
      <w:pPr>
        <w:rPr>
          <w:rFonts w:ascii="Calibri Light" w:hAnsi="Calibri Light"/>
          <w:sz w:val="23"/>
          <w:szCs w:val="23"/>
        </w:rPr>
      </w:pPr>
      <w:r>
        <w:rPr>
          <w:rFonts w:ascii="Calibri Light" w:hAnsi="Calibri Light"/>
          <w:sz w:val="23"/>
          <w:szCs w:val="23"/>
        </w:rPr>
        <w:t>Wir suchen per 1. August 2025, unbefristet</w:t>
      </w:r>
      <w:r w:rsidR="005A2BAF">
        <w:rPr>
          <w:rFonts w:ascii="Calibri Light" w:hAnsi="Calibri Light"/>
          <w:sz w:val="23"/>
          <w:szCs w:val="23"/>
        </w:rPr>
        <w:t>,</w:t>
      </w:r>
    </w:p>
    <w:p w14:paraId="110DB352" w14:textId="77777777" w:rsidR="0002146B" w:rsidRDefault="0002146B" w:rsidP="00606672">
      <w:pPr>
        <w:rPr>
          <w:rFonts w:ascii="Calibri Light" w:hAnsi="Calibri Light"/>
          <w:b/>
          <w:bCs/>
          <w:sz w:val="40"/>
          <w:szCs w:val="40"/>
        </w:rPr>
      </w:pPr>
    </w:p>
    <w:p w14:paraId="346274CF" w14:textId="095806E8" w:rsidR="00606672" w:rsidRPr="00606672" w:rsidRDefault="005A2BAF" w:rsidP="00606672">
      <w:pPr>
        <w:rPr>
          <w:rFonts w:ascii="Calibri Light" w:hAnsi="Calibri Light"/>
          <w:b/>
          <w:bCs/>
          <w:sz w:val="40"/>
          <w:szCs w:val="40"/>
        </w:rPr>
      </w:pPr>
      <w:r>
        <w:rPr>
          <w:rFonts w:ascii="Calibri Light" w:hAnsi="Calibri Light"/>
          <w:b/>
          <w:bCs/>
          <w:sz w:val="40"/>
          <w:szCs w:val="40"/>
        </w:rPr>
        <w:t>e</w:t>
      </w:r>
      <w:r w:rsidR="00606672" w:rsidRPr="00606672">
        <w:rPr>
          <w:rFonts w:ascii="Calibri Light" w:hAnsi="Calibri Light"/>
          <w:b/>
          <w:bCs/>
          <w:sz w:val="40"/>
          <w:szCs w:val="40"/>
        </w:rPr>
        <w:t xml:space="preserve">ine Lehrperson der Schulischen Heilpädagogik, </w:t>
      </w:r>
    </w:p>
    <w:p w14:paraId="38A23B86" w14:textId="64D75846" w:rsidR="00606672" w:rsidRPr="00606672" w:rsidRDefault="00606672" w:rsidP="00606672">
      <w:pPr>
        <w:rPr>
          <w:rFonts w:ascii="Calibri Light" w:hAnsi="Calibri Light"/>
          <w:b/>
          <w:bCs/>
          <w:sz w:val="40"/>
          <w:szCs w:val="40"/>
        </w:rPr>
      </w:pPr>
      <w:r w:rsidRPr="00606672">
        <w:rPr>
          <w:rFonts w:ascii="Calibri Light" w:hAnsi="Calibri Light"/>
          <w:b/>
          <w:bCs/>
          <w:sz w:val="40"/>
          <w:szCs w:val="40"/>
        </w:rPr>
        <w:t>Kindergarten, 6 Wochenlektionen</w:t>
      </w:r>
    </w:p>
    <w:p w14:paraId="3A72CA68" w14:textId="77777777" w:rsidR="0002146B" w:rsidRDefault="0002146B" w:rsidP="00606672">
      <w:pPr>
        <w:spacing w:after="120"/>
        <w:rPr>
          <w:rFonts w:ascii="Calibri Light" w:eastAsia="Times New Roman" w:hAnsi="Calibri Light" w:cs="Calibri Light"/>
          <w:b/>
          <w:bCs/>
          <w:szCs w:val="20"/>
        </w:rPr>
      </w:pPr>
    </w:p>
    <w:p w14:paraId="7957C9B9" w14:textId="1BCBEE7A" w:rsidR="00606672" w:rsidRPr="00606672" w:rsidRDefault="00606672" w:rsidP="00807D59">
      <w:pPr>
        <w:rPr>
          <w:rFonts w:ascii="Calibri Light" w:eastAsia="Times New Roman" w:hAnsi="Calibri Light" w:cs="Calibri Light"/>
          <w:b/>
          <w:bCs/>
          <w:szCs w:val="20"/>
        </w:rPr>
      </w:pPr>
      <w:r>
        <w:rPr>
          <w:rFonts w:ascii="Calibri Light" w:eastAsia="Times New Roman" w:hAnsi="Calibri Light" w:cs="Calibri Light"/>
          <w:b/>
          <w:bCs/>
          <w:szCs w:val="20"/>
        </w:rPr>
        <w:t>Aufgaben</w:t>
      </w:r>
    </w:p>
    <w:p w14:paraId="3AC50236" w14:textId="47AE1F19" w:rsidR="00606672" w:rsidRPr="00606672" w:rsidRDefault="00606672" w:rsidP="00606672">
      <w:pPr>
        <w:pStyle w:val="Listenabsatz"/>
        <w:numPr>
          <w:ilvl w:val="0"/>
          <w:numId w:val="4"/>
        </w:numPr>
        <w:spacing w:after="120"/>
        <w:rPr>
          <w:rFonts w:ascii="Calibri Light" w:eastAsia="Times New Roman" w:hAnsi="Calibri Light" w:cs="Calibri Light"/>
          <w:szCs w:val="20"/>
        </w:rPr>
      </w:pPr>
      <w:r w:rsidRPr="00606672">
        <w:rPr>
          <w:rFonts w:ascii="Calibri Light" w:eastAsia="Times New Roman" w:hAnsi="Calibri Light" w:cs="Calibri Light"/>
          <w:szCs w:val="20"/>
        </w:rPr>
        <w:t>Sie begleiten und fördern Kinder im Kindergarten mit besonderen Bedürfnissen.</w:t>
      </w:r>
    </w:p>
    <w:p w14:paraId="32F29D85" w14:textId="77777777" w:rsidR="00606672" w:rsidRPr="00606672" w:rsidRDefault="00606672" w:rsidP="00606672">
      <w:pPr>
        <w:pStyle w:val="Listenabsatz"/>
        <w:numPr>
          <w:ilvl w:val="0"/>
          <w:numId w:val="4"/>
        </w:numPr>
        <w:spacing w:after="120"/>
        <w:rPr>
          <w:rFonts w:ascii="Calibri Light" w:eastAsia="Times New Roman" w:hAnsi="Calibri Light" w:cs="Calibri Light"/>
          <w:szCs w:val="20"/>
        </w:rPr>
      </w:pPr>
      <w:r w:rsidRPr="00606672">
        <w:rPr>
          <w:rFonts w:ascii="Calibri Light" w:eastAsia="Times New Roman" w:hAnsi="Calibri Light" w:cs="Calibri Light"/>
          <w:szCs w:val="20"/>
        </w:rPr>
        <w:t>Sie entwickeln individuelle Förderpläne und setzen diese in enger Zusammenarbeit mit Lehrpersonen und Eltern um.</w:t>
      </w:r>
    </w:p>
    <w:p w14:paraId="2091D13C" w14:textId="77777777" w:rsidR="00606672" w:rsidRPr="00606672" w:rsidRDefault="00606672" w:rsidP="00606672">
      <w:pPr>
        <w:pStyle w:val="Listenabsatz"/>
        <w:numPr>
          <w:ilvl w:val="0"/>
          <w:numId w:val="4"/>
        </w:numPr>
        <w:spacing w:after="120"/>
        <w:rPr>
          <w:rFonts w:ascii="Calibri Light" w:eastAsia="Times New Roman" w:hAnsi="Calibri Light" w:cs="Calibri Light"/>
          <w:szCs w:val="20"/>
        </w:rPr>
      </w:pPr>
      <w:r w:rsidRPr="00606672">
        <w:rPr>
          <w:rFonts w:ascii="Calibri Light" w:eastAsia="Times New Roman" w:hAnsi="Calibri Light" w:cs="Calibri Light"/>
          <w:szCs w:val="20"/>
        </w:rPr>
        <w:t>Sie gestalten ein unterstützendes und anregendes Lernumfeld, das auf die Bedürfnisse der Kinder abgestimmt ist.</w:t>
      </w:r>
    </w:p>
    <w:p w14:paraId="15149D14" w14:textId="77777777" w:rsidR="00606672" w:rsidRPr="00606672" w:rsidRDefault="00606672" w:rsidP="00606672">
      <w:pPr>
        <w:pStyle w:val="Listenabsatz"/>
        <w:numPr>
          <w:ilvl w:val="0"/>
          <w:numId w:val="4"/>
        </w:numPr>
        <w:spacing w:after="120"/>
        <w:rPr>
          <w:rFonts w:ascii="Calibri Light" w:eastAsia="Times New Roman" w:hAnsi="Calibri Light" w:cs="Calibri Light"/>
          <w:szCs w:val="20"/>
        </w:rPr>
      </w:pPr>
      <w:r w:rsidRPr="00606672">
        <w:rPr>
          <w:rFonts w:ascii="Calibri Light" w:eastAsia="Times New Roman" w:hAnsi="Calibri Light" w:cs="Calibri Light"/>
          <w:szCs w:val="20"/>
        </w:rPr>
        <w:t>Sie führen regelmäßige Beobachtungen und Evaluationen durch, um den Fortschritt der Kinder zu dokumentieren.</w:t>
      </w:r>
    </w:p>
    <w:p w14:paraId="748DEF83" w14:textId="0ADCC989" w:rsidR="00606672" w:rsidRPr="0002146B" w:rsidRDefault="00606672" w:rsidP="00606672">
      <w:pPr>
        <w:pStyle w:val="Listenabsatz"/>
        <w:numPr>
          <w:ilvl w:val="0"/>
          <w:numId w:val="4"/>
        </w:numPr>
        <w:spacing w:after="120"/>
        <w:rPr>
          <w:rFonts w:ascii="Calibri Light" w:eastAsia="Times New Roman" w:hAnsi="Calibri Light" w:cs="Calibri Light"/>
          <w:szCs w:val="20"/>
        </w:rPr>
      </w:pPr>
      <w:r w:rsidRPr="00606672">
        <w:rPr>
          <w:rFonts w:ascii="Calibri Light" w:eastAsia="Times New Roman" w:hAnsi="Calibri Light" w:cs="Calibri Light"/>
          <w:szCs w:val="20"/>
        </w:rPr>
        <w:t>Sie arbeiten eng mit den Kindergartenlehrpersonen zusammen und beraten sie bei Bedarf.</w:t>
      </w:r>
    </w:p>
    <w:p w14:paraId="0321F5DF" w14:textId="77777777" w:rsidR="0002146B" w:rsidRPr="00606672" w:rsidRDefault="0002146B" w:rsidP="00606672">
      <w:pPr>
        <w:rPr>
          <w:rFonts w:ascii="Calibri Light" w:hAnsi="Calibri Light" w:cs="Calibri Light"/>
          <w:sz w:val="23"/>
          <w:szCs w:val="23"/>
        </w:rPr>
      </w:pPr>
    </w:p>
    <w:p w14:paraId="03BBC2B0" w14:textId="1B701F69" w:rsidR="00606672" w:rsidRDefault="00606672" w:rsidP="00606672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Anforderungen</w:t>
      </w:r>
    </w:p>
    <w:p w14:paraId="73874AF7" w14:textId="7A20B941" w:rsidR="00606672" w:rsidRPr="0095136B" w:rsidRDefault="00606672" w:rsidP="00606672">
      <w:pPr>
        <w:pStyle w:val="icmspcontent"/>
        <w:spacing w:before="0" w:beforeAutospacing="0" w:after="0" w:afterAutospacing="0"/>
        <w:rPr>
          <w:rFonts w:ascii="Calibri Light" w:hAnsi="Calibri Light" w:cs="Calibri Light"/>
        </w:rPr>
      </w:pPr>
      <w:r w:rsidRPr="0095136B">
        <w:rPr>
          <w:rFonts w:ascii="Calibri Light" w:hAnsi="Calibri Light" w:cs="Calibri Light"/>
        </w:rPr>
        <w:t xml:space="preserve">Sie verfügen über eine abgeschlossene Ausbildung als </w:t>
      </w:r>
      <w:r>
        <w:rPr>
          <w:rFonts w:ascii="Calibri Light" w:hAnsi="Calibri Light" w:cs="Calibri Light"/>
        </w:rPr>
        <w:t>Heilpädagogin/Heilpädagoge</w:t>
      </w:r>
      <w:r w:rsidRPr="0095136B">
        <w:rPr>
          <w:rFonts w:ascii="Calibri Light" w:hAnsi="Calibri Light" w:cs="Calibri Light"/>
        </w:rPr>
        <w:t xml:space="preserve"> oder sind in der Ausbildung dazu. Sie verfügen über Unterrichtserfahrung auf der Primarstufe.</w:t>
      </w:r>
    </w:p>
    <w:p w14:paraId="1163DA8F" w14:textId="532C3528" w:rsidR="00606672" w:rsidRPr="0002146B" w:rsidRDefault="00606672" w:rsidP="0002146B">
      <w:pPr>
        <w:pStyle w:val="StandardWeb"/>
        <w:shd w:val="clear" w:color="auto" w:fill="FFFFFF" w:themeFill="background1"/>
        <w:spacing w:before="0" w:beforeAutospacing="0" w:after="0" w:afterAutospacing="0"/>
        <w:rPr>
          <w:rFonts w:ascii="Calibri Light" w:hAnsi="Calibri Light" w:cs="Calibri Light"/>
          <w:color w:val="000000"/>
        </w:rPr>
      </w:pPr>
      <w:r w:rsidRPr="0095136B">
        <w:rPr>
          <w:rFonts w:ascii="Calibri Light" w:hAnsi="Calibri Light" w:cs="Calibri Light"/>
          <w:color w:val="000000"/>
        </w:rPr>
        <w:t>Es macht Ihnen Freude an einer kleinen Schule tätig zu sein. Im Umgang mit den Schülerinnen und Schülern sind Sie einfühlsam, klar und umsichtig. Sie arbeiten ressourcen- und förderorientiert. Die Zusammenarbeit im Team ist für Sie selbstverständlich.</w:t>
      </w:r>
    </w:p>
    <w:p w14:paraId="284BB427" w14:textId="77777777" w:rsidR="0002146B" w:rsidRDefault="0002146B" w:rsidP="00606672">
      <w:pPr>
        <w:rPr>
          <w:rFonts w:ascii="Calibri Light" w:hAnsi="Calibri Light" w:cs="Calibri Light"/>
          <w:b/>
          <w:bCs/>
        </w:rPr>
      </w:pPr>
    </w:p>
    <w:p w14:paraId="682C0B64" w14:textId="48E22FAC" w:rsidR="00606672" w:rsidRPr="00606672" w:rsidRDefault="00606672" w:rsidP="00606672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Angebot</w:t>
      </w:r>
    </w:p>
    <w:p w14:paraId="73DB7212" w14:textId="7474E70C" w:rsidR="00606672" w:rsidRPr="00AA1D25" w:rsidRDefault="00606672" w:rsidP="00606672">
      <w:pPr>
        <w:pStyle w:val="icmspcontent"/>
        <w:spacing w:before="0" w:beforeAutospacing="0" w:after="0" w:afterAutospacing="0"/>
        <w:rPr>
          <w:rFonts w:ascii="Calibri Light" w:hAnsi="Calibri Light" w:cs="Calibri Light"/>
        </w:rPr>
      </w:pPr>
      <w:r w:rsidRPr="00156B05">
        <w:rPr>
          <w:rFonts w:ascii="Calibri Light" w:hAnsi="Calibri Light" w:cs="Calibri Light"/>
        </w:rPr>
        <w:t xml:space="preserve">Die Schule </w:t>
      </w:r>
      <w:proofErr w:type="spellStart"/>
      <w:r w:rsidRPr="00156B05">
        <w:rPr>
          <w:rFonts w:ascii="Calibri Light" w:hAnsi="Calibri Light" w:cs="Calibri Light"/>
        </w:rPr>
        <w:t>Vordemwald</w:t>
      </w:r>
      <w:proofErr w:type="spellEnd"/>
      <w:r w:rsidRPr="00156B05">
        <w:rPr>
          <w:rFonts w:ascii="Calibri Light" w:hAnsi="Calibri Light" w:cs="Calibri Light"/>
        </w:rPr>
        <w:t xml:space="preserve"> besteht aus Kindergarten und Primarschule und umfasst </w:t>
      </w:r>
      <w:r>
        <w:rPr>
          <w:rFonts w:ascii="Calibri Light" w:hAnsi="Calibri Light" w:cs="Calibri Light"/>
        </w:rPr>
        <w:t>186</w:t>
      </w:r>
      <w:r w:rsidRPr="00156B05">
        <w:rPr>
          <w:rFonts w:ascii="Calibri Light" w:hAnsi="Calibri Light" w:cs="Calibri Light"/>
        </w:rPr>
        <w:t xml:space="preserve"> Schülerinnen und Schüler.</w:t>
      </w:r>
      <w:r>
        <w:rPr>
          <w:rFonts w:ascii="Calibri Light" w:hAnsi="Calibri Light" w:cs="Calibri Light"/>
        </w:rPr>
        <w:t xml:space="preserve"> </w:t>
      </w:r>
      <w:r w:rsidRPr="00156B05">
        <w:rPr>
          <w:rFonts w:ascii="Calibri Light" w:hAnsi="Calibri Light" w:cs="Calibri Light"/>
        </w:rPr>
        <w:t xml:space="preserve">Wir arbeiten integrativ. Wir sind ein kleines Team und achten auf eine fröhliche, positive Grundstimmung. Wir tragen Verantwortung gemeinsam und unterstützen uns </w:t>
      </w:r>
      <w:r w:rsidRPr="00AA1D25">
        <w:rPr>
          <w:rFonts w:ascii="Calibri Light" w:hAnsi="Calibri Light" w:cs="Calibri Light"/>
        </w:rPr>
        <w:t>gegenseitig.  Wir bieten Ihnen als Lehrperson all das, was Sie sich unter einem guten Klima und zeitgemässen Anstellungsbedingungen vorstellen sowie die Unterstützung bei Fragen und Anliegen.</w:t>
      </w:r>
    </w:p>
    <w:p w14:paraId="510A707C" w14:textId="77777777" w:rsidR="00606672" w:rsidRDefault="00606672" w:rsidP="00606672">
      <w:pPr>
        <w:rPr>
          <w:rFonts w:ascii="Calibri Light" w:eastAsia="Times New Roman" w:hAnsi="Calibri Light" w:cs="Calibri Light"/>
          <w:szCs w:val="20"/>
        </w:rPr>
      </w:pPr>
    </w:p>
    <w:p w14:paraId="39F6850D" w14:textId="3913F260" w:rsidR="00606672" w:rsidRPr="00606672" w:rsidRDefault="00606672" w:rsidP="00606672">
      <w:pPr>
        <w:rPr>
          <w:rFonts w:ascii="Calibri Light" w:eastAsia="Times New Roman" w:hAnsi="Calibri Light" w:cs="Calibri Light"/>
          <w:szCs w:val="20"/>
        </w:rPr>
      </w:pPr>
      <w:r w:rsidRPr="00606672">
        <w:rPr>
          <w:rFonts w:ascii="Calibri Light" w:eastAsia="Times New Roman" w:hAnsi="Calibri Light" w:cs="Calibri Light"/>
          <w:szCs w:val="20"/>
        </w:rPr>
        <w:t xml:space="preserve">Wir führen zwei Kindergartenabteilungen an einem Standort. </w:t>
      </w:r>
      <w:r>
        <w:rPr>
          <w:rFonts w:ascii="Calibri Light" w:eastAsia="Times New Roman" w:hAnsi="Calibri Light" w:cs="Calibri Light"/>
          <w:szCs w:val="20"/>
        </w:rPr>
        <w:t xml:space="preserve"> </w:t>
      </w:r>
      <w:r w:rsidRPr="00606672">
        <w:rPr>
          <w:rFonts w:ascii="Calibri Light" w:eastAsia="Times New Roman" w:hAnsi="Calibri Light" w:cs="Calibri Light"/>
          <w:szCs w:val="20"/>
        </w:rPr>
        <w:t>Sie unterrichten je 3 Lektionen in einer Abteilung.</w:t>
      </w:r>
      <w:r>
        <w:rPr>
          <w:rFonts w:ascii="Calibri Light" w:eastAsia="Times New Roman" w:hAnsi="Calibri Light" w:cs="Calibri Light"/>
          <w:szCs w:val="20"/>
        </w:rPr>
        <w:t xml:space="preserve"> </w:t>
      </w:r>
      <w:r w:rsidRPr="00606672">
        <w:rPr>
          <w:rFonts w:ascii="Calibri Light" w:eastAsia="Times New Roman" w:hAnsi="Calibri Light" w:cs="Calibri Light"/>
          <w:szCs w:val="20"/>
        </w:rPr>
        <w:t>Die Unterrichtstage sind der Montag- oder Dienstagvormittag sowie der Mittwochvormittag.</w:t>
      </w:r>
    </w:p>
    <w:p w14:paraId="57D2E431" w14:textId="77777777" w:rsidR="00606672" w:rsidRDefault="00606672" w:rsidP="00606672">
      <w:pPr>
        <w:rPr>
          <w:rFonts w:ascii="Calibri Light" w:eastAsia="Times New Roman" w:hAnsi="Calibri Light" w:cs="Calibri Light"/>
          <w:szCs w:val="20"/>
        </w:rPr>
      </w:pPr>
    </w:p>
    <w:p w14:paraId="2D7282F6" w14:textId="77777777" w:rsidR="00606672" w:rsidRDefault="00606672" w:rsidP="00606672">
      <w:pPr>
        <w:pStyle w:val="icmspcontent"/>
        <w:spacing w:before="0" w:beforeAutospacing="0" w:after="0" w:afterAutospacing="0"/>
        <w:rPr>
          <w:rFonts w:ascii="Calibri Light" w:hAnsi="Calibri Light" w:cs="Calibri Light"/>
          <w:b/>
        </w:rPr>
      </w:pPr>
      <w:r w:rsidRPr="00156B05">
        <w:rPr>
          <w:rFonts w:ascii="Calibri Light" w:hAnsi="Calibri Light" w:cs="Calibri Light"/>
          <w:b/>
        </w:rPr>
        <w:t>Auskunft erteilt Ihnen:</w:t>
      </w:r>
    </w:p>
    <w:p w14:paraId="1D16DC4E" w14:textId="77777777" w:rsidR="00606672" w:rsidRPr="00156B05" w:rsidRDefault="00606672" w:rsidP="00606672">
      <w:pPr>
        <w:pStyle w:val="icmspcontent"/>
        <w:spacing w:before="0" w:beforeAutospacing="0" w:after="0" w:afterAutospacing="0"/>
        <w:rPr>
          <w:rFonts w:ascii="Calibri Light" w:hAnsi="Calibri Light" w:cs="Calibri Light"/>
          <w:b/>
        </w:rPr>
      </w:pPr>
      <w:r w:rsidRPr="00FE21F6">
        <w:rPr>
          <w:rFonts w:ascii="Calibri Light" w:hAnsi="Calibri Light" w:cs="Calibri Light"/>
        </w:rPr>
        <w:t>Nihal Körber, Schulleiterin</w:t>
      </w:r>
    </w:p>
    <w:p w14:paraId="110E5403" w14:textId="77777777" w:rsidR="00606672" w:rsidRPr="00FE21F6" w:rsidRDefault="00606672" w:rsidP="00606672">
      <w:pPr>
        <w:pStyle w:val="icmspcontent"/>
        <w:spacing w:before="0" w:beforeAutospacing="0" w:after="0" w:afterAutospacing="0"/>
        <w:rPr>
          <w:rFonts w:ascii="Calibri Light" w:hAnsi="Calibri Light" w:cs="Calibri Light"/>
        </w:rPr>
      </w:pPr>
      <w:r w:rsidRPr="00FE21F6">
        <w:rPr>
          <w:rFonts w:ascii="Calibri Light" w:hAnsi="Calibri Light" w:cs="Calibri Light"/>
        </w:rPr>
        <w:t>Scheibenstrasse 1</w:t>
      </w:r>
    </w:p>
    <w:p w14:paraId="6DB9A8FD" w14:textId="77777777" w:rsidR="00606672" w:rsidRPr="00FE21F6" w:rsidRDefault="00606672" w:rsidP="00606672">
      <w:pPr>
        <w:pStyle w:val="icmspcontent"/>
        <w:spacing w:before="0" w:beforeAutospacing="0" w:after="0" w:afterAutospacing="0"/>
        <w:rPr>
          <w:rFonts w:ascii="Calibri Light" w:hAnsi="Calibri Light" w:cs="Calibri Light"/>
        </w:rPr>
      </w:pPr>
      <w:r w:rsidRPr="00FE21F6">
        <w:rPr>
          <w:rFonts w:ascii="Calibri Light" w:hAnsi="Calibri Light" w:cs="Calibri Light"/>
        </w:rPr>
        <w:t xml:space="preserve">4803 </w:t>
      </w:r>
      <w:proofErr w:type="spellStart"/>
      <w:r w:rsidRPr="00FE21F6">
        <w:rPr>
          <w:rFonts w:ascii="Calibri Light" w:hAnsi="Calibri Light" w:cs="Calibri Light"/>
        </w:rPr>
        <w:t>Vordemwald</w:t>
      </w:r>
      <w:proofErr w:type="spellEnd"/>
    </w:p>
    <w:p w14:paraId="0694F111" w14:textId="77777777" w:rsidR="00606672" w:rsidRPr="00FE21F6" w:rsidRDefault="00606672" w:rsidP="00606672">
      <w:pPr>
        <w:pStyle w:val="icmspcontent"/>
        <w:rPr>
          <w:rFonts w:ascii="Calibri Light" w:hAnsi="Calibri Light" w:cs="Calibri Light"/>
        </w:rPr>
      </w:pPr>
      <w:r w:rsidRPr="00FE21F6">
        <w:rPr>
          <w:rFonts w:ascii="Calibri Light" w:hAnsi="Calibri Light" w:cs="Calibri Light"/>
        </w:rPr>
        <w:t>Tel: 062 751 92 88</w:t>
      </w:r>
    </w:p>
    <w:p w14:paraId="5F170BA3" w14:textId="0FB19886" w:rsidR="005A2BAF" w:rsidRPr="00606672" w:rsidRDefault="00606672" w:rsidP="00606672">
      <w:pPr>
        <w:pStyle w:val="icmspcontent"/>
        <w:rPr>
          <w:rFonts w:ascii="Calibri Light" w:hAnsi="Calibri Light" w:cs="Calibri Light"/>
        </w:rPr>
        <w:sectPr w:rsidR="005A2BAF" w:rsidRPr="00606672" w:rsidSect="00D815B6">
          <w:headerReference w:type="default" r:id="rId7"/>
          <w:type w:val="continuous"/>
          <w:pgSz w:w="11900" w:h="16840"/>
          <w:pgMar w:top="1701" w:right="1134" w:bottom="1134" w:left="1134" w:header="709" w:footer="567" w:gutter="0"/>
          <w:cols w:space="708"/>
          <w:formProt w:val="0"/>
          <w:docGrid w:linePitch="360"/>
        </w:sectPr>
      </w:pPr>
      <w:r w:rsidRPr="00FE21F6">
        <w:rPr>
          <w:rFonts w:ascii="Calibri Light" w:hAnsi="Calibri Light" w:cs="Calibri Light"/>
        </w:rPr>
        <w:t>Ihre Bewerbung sowie die üblichen Bewerbungsunterlagen wie Diplome, Arbeitszeugnisse etc. senden Sie bitte elektronisch an:</w:t>
      </w:r>
      <w:r>
        <w:rPr>
          <w:rFonts w:ascii="Calibri Light" w:hAnsi="Calibri Light" w:cs="Calibri Light"/>
        </w:rPr>
        <w:t xml:space="preserve">   </w:t>
      </w:r>
      <w:hyperlink r:id="rId8" w:history="1">
        <w:r w:rsidR="00807D59" w:rsidRPr="00C07E3D">
          <w:rPr>
            <w:rStyle w:val="Hyperlink"/>
            <w:rFonts w:ascii="Calibri Light" w:hAnsi="Calibri Light" w:cs="Calibri Light"/>
          </w:rPr>
          <w:t>nihal.koerber@vordemwald.ch</w:t>
        </w:r>
      </w:hyperlink>
      <w:r w:rsidR="0002146B">
        <w:rPr>
          <w:rFonts w:ascii="Calibri Light" w:hAnsi="Calibri Light" w:cs="Calibri Light"/>
        </w:rPr>
        <w:t xml:space="preserve"> .</w:t>
      </w:r>
    </w:p>
    <w:p w14:paraId="63C044D8" w14:textId="3207D879" w:rsidR="00807D59" w:rsidRPr="00807D59" w:rsidRDefault="00807D59" w:rsidP="00807D59">
      <w:pPr>
        <w:tabs>
          <w:tab w:val="left" w:pos="2680"/>
        </w:tabs>
        <w:rPr>
          <w:rFonts w:ascii="Calibri Light" w:hAnsi="Calibri Light"/>
          <w:sz w:val="23"/>
          <w:szCs w:val="23"/>
        </w:rPr>
      </w:pPr>
    </w:p>
    <w:sectPr w:rsidR="00807D59" w:rsidRPr="00807D59" w:rsidSect="00606672">
      <w:headerReference w:type="default" r:id="rId9"/>
      <w:footerReference w:type="default" r:id="rId10"/>
      <w:type w:val="continuous"/>
      <w:pgSz w:w="11906" w:h="16838"/>
      <w:pgMar w:top="2099" w:right="849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48F4E" w14:textId="77777777" w:rsidR="00606672" w:rsidRDefault="00606672" w:rsidP="003E53A0">
      <w:r>
        <w:separator/>
      </w:r>
    </w:p>
  </w:endnote>
  <w:endnote w:type="continuationSeparator" w:id="0">
    <w:p w14:paraId="172A5B7B" w14:textId="77777777" w:rsidR="00606672" w:rsidRDefault="00606672" w:rsidP="003E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665DE" w14:textId="77777777" w:rsidR="0002146B" w:rsidRPr="00B725D9" w:rsidRDefault="0002146B" w:rsidP="00B725D9">
    <w:pPr>
      <w:pStyle w:val="Fuzeile"/>
      <w:jc w:val="center"/>
      <w:rPr>
        <w:rFonts w:ascii="Verdana" w:hAnsi="Verdan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27BFD" w14:textId="77777777" w:rsidR="00606672" w:rsidRDefault="00606672" w:rsidP="003E53A0">
      <w:r>
        <w:separator/>
      </w:r>
    </w:p>
  </w:footnote>
  <w:footnote w:type="continuationSeparator" w:id="0">
    <w:p w14:paraId="2ABDB4CE" w14:textId="77777777" w:rsidR="00606672" w:rsidRDefault="00606672" w:rsidP="003E5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="-142" w:tblpY="-975"/>
      <w:tblOverlap w:val="never"/>
      <w:tblW w:w="0" w:type="auto"/>
      <w:tblLook w:val="04A0" w:firstRow="1" w:lastRow="0" w:firstColumn="1" w:lastColumn="0" w:noHBand="0" w:noVBand="1"/>
    </w:tblPr>
    <w:tblGrid>
      <w:gridCol w:w="2608"/>
    </w:tblGrid>
    <w:tr w:rsidR="00D815B6" w:rsidRPr="00F01465" w14:paraId="69219F6C" w14:textId="77777777" w:rsidTr="00D815B6">
      <w:trPr>
        <w:trHeight w:val="1417"/>
      </w:trPr>
      <w:tc>
        <w:tcPr>
          <w:tcW w:w="2608" w:type="dxa"/>
          <w:tcBorders>
            <w:bottom w:val="single" w:sz="18" w:space="0" w:color="99C21E"/>
          </w:tcBorders>
          <w:shd w:val="clear" w:color="auto" w:fill="auto"/>
          <w:vAlign w:val="bottom"/>
        </w:tcPr>
        <w:p w14:paraId="6F09E1A0" w14:textId="77777777" w:rsidR="00D815B6" w:rsidRPr="00F01465" w:rsidRDefault="00D815B6" w:rsidP="00D815B6">
          <w:pPr>
            <w:ind w:left="-108" w:right="-392"/>
            <w:rPr>
              <w:rFonts w:ascii="Calibri Light" w:hAnsi="Calibri Light" w:cs="Arial"/>
              <w:color w:val="000000"/>
              <w:sz w:val="32"/>
              <w:szCs w:val="32"/>
            </w:rPr>
          </w:pPr>
          <w:r w:rsidRPr="00F01465">
            <w:rPr>
              <w:rFonts w:ascii="Calibri Light" w:hAnsi="Calibri Light" w:cs="Arial"/>
              <w:color w:val="000000"/>
              <w:sz w:val="32"/>
              <w:szCs w:val="32"/>
            </w:rPr>
            <w:t xml:space="preserve">Schule </w:t>
          </w:r>
          <w:proofErr w:type="spellStart"/>
          <w:r w:rsidRPr="00F01465">
            <w:rPr>
              <w:rFonts w:ascii="Calibri Light" w:hAnsi="Calibri Light" w:cs="Arial"/>
              <w:color w:val="000000"/>
              <w:sz w:val="32"/>
              <w:szCs w:val="32"/>
            </w:rPr>
            <w:t>Vordemwald</w:t>
          </w:r>
          <w:proofErr w:type="spellEnd"/>
        </w:p>
      </w:tc>
    </w:tr>
  </w:tbl>
  <w:p w14:paraId="49EDEC71" w14:textId="77777777" w:rsidR="003100EB" w:rsidRDefault="00E137F8" w:rsidP="00D815B6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60288" behindDoc="0" locked="0" layoutInCell="1" allowOverlap="1" wp14:anchorId="37B16791" wp14:editId="2BDEFE9E">
          <wp:simplePos x="0" y="0"/>
          <wp:positionH relativeFrom="margin">
            <wp:posOffset>4794885</wp:posOffset>
          </wp:positionH>
          <wp:positionV relativeFrom="paragraph">
            <wp:posOffset>-99060</wp:posOffset>
          </wp:positionV>
          <wp:extent cx="1440000" cy="530309"/>
          <wp:effectExtent l="0" t="0" r="8255" b="3175"/>
          <wp:wrapNone/>
          <wp:docPr id="190623182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30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7EFB3" w14:textId="38DE111F" w:rsidR="0002146B" w:rsidRDefault="0002146B" w:rsidP="00C267D6">
    <w:pPr>
      <w:pStyle w:val="Kopfzeile"/>
      <w:tabs>
        <w:tab w:val="left" w:pos="1276"/>
      </w:tabs>
      <w:ind w:left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BB3"/>
    <w:multiLevelType w:val="hybridMultilevel"/>
    <w:tmpl w:val="B7B8A1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91C22"/>
    <w:multiLevelType w:val="hybridMultilevel"/>
    <w:tmpl w:val="E85E0F42"/>
    <w:lvl w:ilvl="0" w:tplc="088074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B04FD6"/>
    <w:multiLevelType w:val="hybridMultilevel"/>
    <w:tmpl w:val="F64672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B5BA3"/>
    <w:multiLevelType w:val="hybridMultilevel"/>
    <w:tmpl w:val="A672059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C21163"/>
    <w:multiLevelType w:val="hybridMultilevel"/>
    <w:tmpl w:val="4D74DEDC"/>
    <w:lvl w:ilvl="0" w:tplc="088074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836EE8"/>
    <w:multiLevelType w:val="hybridMultilevel"/>
    <w:tmpl w:val="100E47F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317013">
    <w:abstractNumId w:val="4"/>
  </w:num>
  <w:num w:numId="2" w16cid:durableId="1434283761">
    <w:abstractNumId w:val="3"/>
  </w:num>
  <w:num w:numId="3" w16cid:durableId="1911038487">
    <w:abstractNumId w:val="1"/>
  </w:num>
  <w:num w:numId="4" w16cid:durableId="677197016">
    <w:abstractNumId w:val="0"/>
  </w:num>
  <w:num w:numId="5" w16cid:durableId="138495949">
    <w:abstractNumId w:val="2"/>
  </w:num>
  <w:num w:numId="6" w16cid:durableId="5653795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72"/>
    <w:rsid w:val="0002146B"/>
    <w:rsid w:val="000348C5"/>
    <w:rsid w:val="00053987"/>
    <w:rsid w:val="000A1A52"/>
    <w:rsid w:val="000D3FFC"/>
    <w:rsid w:val="001661F3"/>
    <w:rsid w:val="001870BF"/>
    <w:rsid w:val="001B4517"/>
    <w:rsid w:val="001E211A"/>
    <w:rsid w:val="001E5FC4"/>
    <w:rsid w:val="0020619F"/>
    <w:rsid w:val="00245052"/>
    <w:rsid w:val="002A4E33"/>
    <w:rsid w:val="002D7F1D"/>
    <w:rsid w:val="00300DE4"/>
    <w:rsid w:val="003100EB"/>
    <w:rsid w:val="003165B7"/>
    <w:rsid w:val="003351CA"/>
    <w:rsid w:val="003B1389"/>
    <w:rsid w:val="003E53A0"/>
    <w:rsid w:val="0044037D"/>
    <w:rsid w:val="004761BA"/>
    <w:rsid w:val="00487343"/>
    <w:rsid w:val="00493282"/>
    <w:rsid w:val="004A3BAF"/>
    <w:rsid w:val="004D7A92"/>
    <w:rsid w:val="00520D9D"/>
    <w:rsid w:val="005502A2"/>
    <w:rsid w:val="005A1AF0"/>
    <w:rsid w:val="005A2BAF"/>
    <w:rsid w:val="005A2F8D"/>
    <w:rsid w:val="00606672"/>
    <w:rsid w:val="0061266A"/>
    <w:rsid w:val="00622F6C"/>
    <w:rsid w:val="006466CB"/>
    <w:rsid w:val="00667383"/>
    <w:rsid w:val="00667C6F"/>
    <w:rsid w:val="006E2D45"/>
    <w:rsid w:val="007B22BE"/>
    <w:rsid w:val="007E2751"/>
    <w:rsid w:val="007E2FBD"/>
    <w:rsid w:val="007F110C"/>
    <w:rsid w:val="00807D59"/>
    <w:rsid w:val="008227E2"/>
    <w:rsid w:val="00822CDB"/>
    <w:rsid w:val="00852A79"/>
    <w:rsid w:val="00896C41"/>
    <w:rsid w:val="008C763B"/>
    <w:rsid w:val="008F024F"/>
    <w:rsid w:val="009039D9"/>
    <w:rsid w:val="00917795"/>
    <w:rsid w:val="00921E90"/>
    <w:rsid w:val="00943D51"/>
    <w:rsid w:val="0097423C"/>
    <w:rsid w:val="0098437C"/>
    <w:rsid w:val="00A03AE7"/>
    <w:rsid w:val="00A064C6"/>
    <w:rsid w:val="00A25751"/>
    <w:rsid w:val="00A71C2A"/>
    <w:rsid w:val="00A86F4B"/>
    <w:rsid w:val="00A90633"/>
    <w:rsid w:val="00A92403"/>
    <w:rsid w:val="00A96C63"/>
    <w:rsid w:val="00AB6B0D"/>
    <w:rsid w:val="00AF5E75"/>
    <w:rsid w:val="00B23B0A"/>
    <w:rsid w:val="00B6313A"/>
    <w:rsid w:val="00B95D62"/>
    <w:rsid w:val="00B95D79"/>
    <w:rsid w:val="00BC0224"/>
    <w:rsid w:val="00BF3242"/>
    <w:rsid w:val="00C40DB7"/>
    <w:rsid w:val="00C55669"/>
    <w:rsid w:val="00C60558"/>
    <w:rsid w:val="00CA3045"/>
    <w:rsid w:val="00CD0B0F"/>
    <w:rsid w:val="00D176B9"/>
    <w:rsid w:val="00D625E4"/>
    <w:rsid w:val="00D815B6"/>
    <w:rsid w:val="00D96C8E"/>
    <w:rsid w:val="00DD4FE2"/>
    <w:rsid w:val="00E137F8"/>
    <w:rsid w:val="00E66DD4"/>
    <w:rsid w:val="00E754DA"/>
    <w:rsid w:val="00E874DD"/>
    <w:rsid w:val="00EC10E7"/>
    <w:rsid w:val="00F01465"/>
    <w:rsid w:val="00F0416E"/>
    <w:rsid w:val="00F1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6BEA8D3"/>
  <w14:defaultImageDpi w14:val="330"/>
  <w15:docId w15:val="{B5721717-1DE8-47B5-A28C-86BB47DF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E53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E53A0"/>
  </w:style>
  <w:style w:type="paragraph" w:styleId="Fuzeile">
    <w:name w:val="footer"/>
    <w:basedOn w:val="Standard"/>
    <w:link w:val="FuzeileZchn"/>
    <w:uiPriority w:val="99"/>
    <w:unhideWhenUsed/>
    <w:rsid w:val="003E53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E53A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53A0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3E53A0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3B1389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3B1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55669"/>
    <w:pPr>
      <w:ind w:left="720"/>
      <w:contextualSpacing/>
    </w:pPr>
  </w:style>
  <w:style w:type="paragraph" w:customStyle="1" w:styleId="icmspcontent">
    <w:name w:val="icmspcontent"/>
    <w:basedOn w:val="Standard"/>
    <w:rsid w:val="00606672"/>
    <w:pPr>
      <w:spacing w:before="100" w:beforeAutospacing="1" w:after="100" w:afterAutospacing="1"/>
    </w:pPr>
    <w:rPr>
      <w:rFonts w:ascii="Times New Roman" w:eastAsia="Times New Roman" w:hAnsi="Times New Roman"/>
      <w:lang w:val="de-CH"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6672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606672"/>
    <w:pPr>
      <w:spacing w:before="100" w:beforeAutospacing="1" w:after="100" w:afterAutospacing="1"/>
    </w:pPr>
    <w:rPr>
      <w:rFonts w:ascii="Times New Roman" w:eastAsia="Times New Roman" w:hAnsi="Times New Roman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0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hal.koerber@vordemwald.ch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chulsekretariat\Schulleitung\Diverses_Formulare\Blanko%20Schule%20hoch%20einseitig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Blanko Schule hoch einseitig</Template>
  <TotalTime>0</TotalTime>
  <Pages>2</Pages>
  <Words>282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Körber Nihal</dc:creator>
  <cp:keywords/>
  <dc:description/>
  <cp:lastModifiedBy>Körber Nihal</cp:lastModifiedBy>
  <cp:revision>5</cp:revision>
  <cp:lastPrinted>2016-04-26T10:39:00Z</cp:lastPrinted>
  <dcterms:created xsi:type="dcterms:W3CDTF">2025-02-24T08:45:00Z</dcterms:created>
  <dcterms:modified xsi:type="dcterms:W3CDTF">2025-02-24T10:02:00Z</dcterms:modified>
</cp:coreProperties>
</file>